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ACA9" w14:textId="77777777" w:rsidR="00E63CFF" w:rsidRPr="000E0E4F" w:rsidRDefault="00E63CFF" w:rsidP="000E0E4F">
      <w:pPr>
        <w:spacing w:after="240" w:line="360" w:lineRule="auto"/>
        <w:jc w:val="center"/>
        <w:rPr>
          <w:rFonts w:asciiTheme="minorHAnsi" w:eastAsia="Arial" w:hAnsiTheme="minorHAnsi" w:cstheme="minorHAnsi"/>
          <w:b/>
        </w:rPr>
      </w:pPr>
      <w:r w:rsidRPr="000E0E4F">
        <w:rPr>
          <w:rFonts w:asciiTheme="minorHAnsi" w:eastAsia="Arial" w:hAnsiTheme="minorHAnsi" w:cstheme="minorHAnsi"/>
          <w:b/>
        </w:rPr>
        <w:t xml:space="preserve">FORMULARZ ZGŁASZANIA </w:t>
      </w:r>
      <w:r w:rsidR="00812958">
        <w:rPr>
          <w:rFonts w:asciiTheme="minorHAnsi" w:eastAsia="Arial" w:hAnsiTheme="minorHAnsi" w:cstheme="minorHAnsi"/>
          <w:b/>
        </w:rPr>
        <w:t>NOWYCH</w:t>
      </w:r>
      <w:r w:rsidRPr="000E0E4F">
        <w:rPr>
          <w:rFonts w:asciiTheme="minorHAnsi" w:eastAsia="Arial" w:hAnsiTheme="minorHAnsi" w:cstheme="minorHAnsi"/>
          <w:b/>
        </w:rPr>
        <w:t xml:space="preserve"> PRZEDSIĘWZIĘĆ REWITALIZACYJNYCH</w:t>
      </w:r>
      <w:r w:rsidRPr="000E0E4F">
        <w:rPr>
          <w:rFonts w:asciiTheme="minorHAnsi" w:eastAsia="Arial" w:hAnsiTheme="minorHAnsi" w:cstheme="minorHAnsi"/>
          <w:b/>
        </w:rPr>
        <w:br/>
      </w:r>
      <w:r w:rsidR="00812958">
        <w:rPr>
          <w:rFonts w:asciiTheme="minorHAnsi" w:eastAsia="Arial" w:hAnsiTheme="minorHAnsi" w:cstheme="minorHAnsi"/>
          <w:b/>
        </w:rPr>
        <w:t>do</w:t>
      </w:r>
      <w:r w:rsidRPr="000E0E4F">
        <w:rPr>
          <w:rFonts w:asciiTheme="minorHAnsi" w:eastAsia="Arial" w:hAnsiTheme="minorHAnsi" w:cstheme="minorHAnsi"/>
          <w:b/>
        </w:rPr>
        <w:t xml:space="preserve"> Gminnego Programu Rewitalizacji </w:t>
      </w:r>
      <w:r w:rsidR="00812958">
        <w:rPr>
          <w:rFonts w:asciiTheme="minorHAnsi" w:eastAsia="Arial" w:hAnsiTheme="minorHAnsi" w:cstheme="minorHAnsi"/>
          <w:b/>
        </w:rPr>
        <w:t>m</w:t>
      </w:r>
      <w:r w:rsidR="000E0E4F">
        <w:rPr>
          <w:rFonts w:asciiTheme="minorHAnsi" w:eastAsia="Arial" w:hAnsiTheme="minorHAnsi" w:cstheme="minorHAnsi"/>
          <w:b/>
        </w:rPr>
        <w:t>iasta Łuków</w:t>
      </w:r>
      <w:r w:rsidR="00812958">
        <w:rPr>
          <w:rFonts w:asciiTheme="minorHAnsi" w:eastAsia="Arial" w:hAnsiTheme="minorHAnsi" w:cstheme="minorHAnsi"/>
          <w:b/>
        </w:rPr>
        <w:t xml:space="preserve"> na lata 2023-2030</w:t>
      </w:r>
    </w:p>
    <w:p w14:paraId="037CB9CC" w14:textId="77777777" w:rsidR="00E63CFF" w:rsidRPr="000E0E4F" w:rsidRDefault="00E63CFF" w:rsidP="00E63CFF">
      <w:pPr>
        <w:spacing w:line="276" w:lineRule="auto"/>
        <w:rPr>
          <w:rFonts w:asciiTheme="minorHAnsi" w:eastAsia="Arial" w:hAnsiTheme="minorHAnsi" w:cstheme="minorHAnsi"/>
          <w:bCs/>
          <w:i/>
          <w:iCs/>
        </w:rPr>
      </w:pPr>
      <w:r w:rsidRPr="000E0E4F">
        <w:rPr>
          <w:rFonts w:asciiTheme="minorHAnsi" w:eastAsia="Arial" w:hAnsiTheme="minorHAnsi" w:cstheme="minorHAnsi"/>
          <w:bCs/>
          <w:i/>
          <w:iCs/>
        </w:rPr>
        <w:t xml:space="preserve">Szanowni Państwo, </w:t>
      </w:r>
    </w:p>
    <w:p w14:paraId="62F077E3" w14:textId="77777777" w:rsidR="00812958" w:rsidRDefault="001D7BB7" w:rsidP="00EF7858">
      <w:pPr>
        <w:spacing w:line="276" w:lineRule="auto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d</w:t>
      </w:r>
      <w:r w:rsidR="000E0E4F">
        <w:rPr>
          <w:rFonts w:asciiTheme="minorHAnsi" w:eastAsia="Arial" w:hAnsiTheme="minorHAnsi" w:cstheme="minorHAnsi"/>
          <w:bCs/>
        </w:rPr>
        <w:t xml:space="preserve">ecyzją Rady Miasta Łuków </w:t>
      </w:r>
      <w:r w:rsidR="00E63CFF" w:rsidRPr="000E0E4F">
        <w:rPr>
          <w:rFonts w:asciiTheme="minorHAnsi" w:eastAsia="Arial" w:hAnsiTheme="minorHAnsi" w:cstheme="minorHAnsi"/>
          <w:bCs/>
        </w:rPr>
        <w:t>przystąpi</w:t>
      </w:r>
      <w:r w:rsidR="000E0E4F">
        <w:rPr>
          <w:rFonts w:asciiTheme="minorHAnsi" w:eastAsia="Arial" w:hAnsiTheme="minorHAnsi" w:cstheme="minorHAnsi"/>
          <w:bCs/>
        </w:rPr>
        <w:t xml:space="preserve">liśmy </w:t>
      </w:r>
      <w:r w:rsidR="00812958">
        <w:rPr>
          <w:rFonts w:asciiTheme="minorHAnsi" w:eastAsia="Arial" w:hAnsiTheme="minorHAnsi" w:cstheme="minorHAnsi"/>
          <w:bCs/>
        </w:rPr>
        <w:t xml:space="preserve">do zmiany </w:t>
      </w:r>
      <w:r w:rsidR="00E63CFF" w:rsidRPr="000E0E4F">
        <w:rPr>
          <w:rFonts w:asciiTheme="minorHAnsi" w:eastAsia="Arial" w:hAnsiTheme="minorHAnsi" w:cstheme="minorHAnsi"/>
          <w:bCs/>
        </w:rPr>
        <w:t xml:space="preserve">Gminnego Programu Rewitalizacji </w:t>
      </w:r>
      <w:r w:rsidR="00812958">
        <w:rPr>
          <w:rFonts w:asciiTheme="minorHAnsi" w:eastAsia="Arial" w:hAnsiTheme="minorHAnsi" w:cstheme="minorHAnsi"/>
          <w:bCs/>
        </w:rPr>
        <w:t>m</w:t>
      </w:r>
      <w:r w:rsidR="000E0E4F">
        <w:rPr>
          <w:rFonts w:asciiTheme="minorHAnsi" w:eastAsia="Arial" w:hAnsiTheme="minorHAnsi" w:cstheme="minorHAnsi"/>
          <w:bCs/>
        </w:rPr>
        <w:t>iasta Łuków</w:t>
      </w:r>
      <w:r w:rsidR="00812958">
        <w:rPr>
          <w:rFonts w:asciiTheme="minorHAnsi" w:eastAsia="Arial" w:hAnsiTheme="minorHAnsi" w:cstheme="minorHAnsi"/>
          <w:bCs/>
        </w:rPr>
        <w:t xml:space="preserve"> na lata 2023-2030</w:t>
      </w:r>
      <w:r w:rsidR="00E63CFF" w:rsidRPr="000E0E4F">
        <w:rPr>
          <w:rFonts w:asciiTheme="minorHAnsi" w:eastAsia="Arial" w:hAnsiTheme="minorHAnsi" w:cstheme="minorHAnsi"/>
          <w:bCs/>
        </w:rPr>
        <w:t xml:space="preserve">. </w:t>
      </w:r>
    </w:p>
    <w:p w14:paraId="3E3422D2" w14:textId="77777777" w:rsidR="00E63CFF" w:rsidRPr="000E0E4F" w:rsidRDefault="00E63CFF" w:rsidP="00EF7858">
      <w:pPr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E4F">
        <w:rPr>
          <w:rFonts w:asciiTheme="minorHAnsi" w:eastAsia="Arial" w:hAnsiTheme="minorHAnsi" w:cstheme="minorHAnsi"/>
          <w:bCs/>
        </w:rPr>
        <w:t xml:space="preserve">Program zostanie </w:t>
      </w:r>
      <w:r w:rsidR="00812958">
        <w:rPr>
          <w:rFonts w:asciiTheme="minorHAnsi" w:eastAsia="Arial" w:hAnsiTheme="minorHAnsi" w:cstheme="minorHAnsi"/>
          <w:bCs/>
        </w:rPr>
        <w:t>zmieniony</w:t>
      </w:r>
      <w:r w:rsidRPr="000E0E4F">
        <w:rPr>
          <w:rFonts w:asciiTheme="minorHAnsi" w:eastAsia="Arial" w:hAnsiTheme="minorHAnsi" w:cstheme="minorHAnsi"/>
          <w:bCs/>
        </w:rPr>
        <w:t xml:space="preserve"> dla obszaru rewitalizacji wyznaczonego w drodze uchwały </w:t>
      </w:r>
      <w:r w:rsidR="00913DBB">
        <w:rPr>
          <w:rFonts w:asciiTheme="minorHAnsi" w:eastAsia="Arial" w:hAnsiTheme="minorHAnsi" w:cstheme="minorHAnsi"/>
          <w:bCs/>
        </w:rPr>
        <w:br/>
        <w:t>N</w:t>
      </w:r>
      <w:r w:rsidRPr="000E0E4F">
        <w:rPr>
          <w:rFonts w:asciiTheme="minorHAnsi" w:eastAsia="Arial" w:hAnsiTheme="minorHAnsi" w:cstheme="minorHAnsi"/>
          <w:bCs/>
        </w:rPr>
        <w:t>r</w:t>
      </w:r>
      <w:r w:rsidR="00913DBB">
        <w:rPr>
          <w:rFonts w:asciiTheme="minorHAnsi" w:eastAsia="Arial" w:hAnsiTheme="minorHAnsi" w:cstheme="minorHAnsi"/>
          <w:bCs/>
        </w:rPr>
        <w:t xml:space="preserve"> LXV/475/2022 </w:t>
      </w:r>
      <w:r w:rsidRPr="000E0E4F">
        <w:rPr>
          <w:rFonts w:asciiTheme="minorHAnsi" w:eastAsia="Arial" w:hAnsiTheme="minorHAnsi" w:cstheme="minorHAnsi"/>
          <w:bCs/>
        </w:rPr>
        <w:t xml:space="preserve">Rady </w:t>
      </w:r>
      <w:r w:rsidR="000E0E4F">
        <w:rPr>
          <w:rFonts w:asciiTheme="minorHAnsi" w:eastAsia="Arial" w:hAnsiTheme="minorHAnsi" w:cstheme="minorHAnsi"/>
          <w:bCs/>
        </w:rPr>
        <w:t>Miasta Łuk</w:t>
      </w:r>
      <w:r w:rsidR="00913DBB">
        <w:rPr>
          <w:rFonts w:asciiTheme="minorHAnsi" w:eastAsia="Arial" w:hAnsiTheme="minorHAnsi" w:cstheme="minorHAnsi"/>
          <w:bCs/>
        </w:rPr>
        <w:t>ó</w:t>
      </w:r>
      <w:r w:rsidR="000E0E4F">
        <w:rPr>
          <w:rFonts w:asciiTheme="minorHAnsi" w:eastAsia="Arial" w:hAnsiTheme="minorHAnsi" w:cstheme="minorHAnsi"/>
          <w:bCs/>
        </w:rPr>
        <w:t>w</w:t>
      </w:r>
      <w:r w:rsidR="00E75DF6" w:rsidRPr="000E0E4F">
        <w:rPr>
          <w:rFonts w:asciiTheme="minorHAnsi" w:eastAsia="Arial" w:hAnsiTheme="minorHAnsi" w:cstheme="minorHAnsi"/>
          <w:bCs/>
        </w:rPr>
        <w:t xml:space="preserve"> z</w:t>
      </w:r>
      <w:r w:rsidRPr="000E0E4F">
        <w:rPr>
          <w:rFonts w:asciiTheme="minorHAnsi" w:eastAsia="Arial" w:hAnsiTheme="minorHAnsi" w:cstheme="minorHAnsi"/>
          <w:bCs/>
        </w:rPr>
        <w:t xml:space="preserve"> dnia </w:t>
      </w:r>
      <w:r w:rsidR="00913DBB">
        <w:rPr>
          <w:rFonts w:asciiTheme="minorHAnsi" w:eastAsia="Arial" w:hAnsiTheme="minorHAnsi" w:cstheme="minorHAnsi"/>
          <w:bCs/>
        </w:rPr>
        <w:t xml:space="preserve">27 października </w:t>
      </w:r>
      <w:r w:rsidR="00EF7858" w:rsidRPr="000E0E4F">
        <w:rPr>
          <w:rFonts w:asciiTheme="minorHAnsi" w:eastAsia="Arial" w:hAnsiTheme="minorHAnsi" w:cstheme="minorHAnsi"/>
          <w:bCs/>
        </w:rPr>
        <w:t xml:space="preserve">2022 r. </w:t>
      </w:r>
      <w:r w:rsidRPr="000E0E4F">
        <w:rPr>
          <w:rFonts w:asciiTheme="minorHAnsi" w:eastAsia="Arial" w:hAnsiTheme="minorHAnsi" w:cstheme="minorHAnsi"/>
          <w:bCs/>
        </w:rPr>
        <w:t xml:space="preserve"> w sprawie wyznaczenia </w:t>
      </w:r>
      <w:r w:rsidR="00A360E1" w:rsidRPr="000E0E4F">
        <w:rPr>
          <w:rFonts w:asciiTheme="minorHAnsi" w:eastAsia="Arial" w:hAnsiTheme="minorHAnsi" w:cstheme="minorHAnsi"/>
          <w:bCs/>
        </w:rPr>
        <w:t xml:space="preserve">obszaru zdegradowanego i obszaru rewitalizacji </w:t>
      </w:r>
      <w:r w:rsidR="000E0E4F">
        <w:rPr>
          <w:rFonts w:asciiTheme="minorHAnsi" w:eastAsia="Arial" w:hAnsiTheme="minorHAnsi" w:cstheme="minorHAnsi"/>
          <w:bCs/>
        </w:rPr>
        <w:t>Miasta Łuk</w:t>
      </w:r>
      <w:r w:rsidR="00913DBB">
        <w:rPr>
          <w:rFonts w:asciiTheme="minorHAnsi" w:eastAsia="Arial" w:hAnsiTheme="minorHAnsi" w:cstheme="minorHAnsi"/>
          <w:bCs/>
        </w:rPr>
        <w:t>ó</w:t>
      </w:r>
      <w:r w:rsidR="000E0E4F">
        <w:rPr>
          <w:rFonts w:asciiTheme="minorHAnsi" w:eastAsia="Arial" w:hAnsiTheme="minorHAnsi" w:cstheme="minorHAnsi"/>
          <w:bCs/>
        </w:rPr>
        <w:t>w</w:t>
      </w:r>
      <w:r w:rsidR="00986453">
        <w:rPr>
          <w:rFonts w:asciiTheme="minorHAnsi" w:eastAsia="Arial" w:hAnsiTheme="minorHAnsi" w:cstheme="minorHAnsi"/>
          <w:bCs/>
        </w:rPr>
        <w:t>.</w:t>
      </w:r>
    </w:p>
    <w:p w14:paraId="7128A695" w14:textId="77777777" w:rsidR="0022778C" w:rsidRPr="000E0E4F" w:rsidRDefault="00A360E1" w:rsidP="00EF7858">
      <w:pPr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0E0E4F">
        <w:rPr>
          <w:rFonts w:asciiTheme="minorHAnsi" w:eastAsia="Arial" w:hAnsiTheme="minorHAnsi" w:cstheme="minorHAnsi"/>
          <w:bCs/>
        </w:rPr>
        <w:t xml:space="preserve">W tym celu zapraszamy do zgłaszania przedsięwzięć rewitalizacyjnych dotyczących Programu. Zgłaszane przedsięwzięcia zostaną zweryfikowane pod kątem ich wykonalności technicznej </w:t>
      </w:r>
      <w:r w:rsidR="005625C9">
        <w:rPr>
          <w:rFonts w:asciiTheme="minorHAnsi" w:eastAsia="Arial" w:hAnsiTheme="minorHAnsi" w:cstheme="minorHAnsi"/>
          <w:bCs/>
        </w:rPr>
        <w:br/>
      </w:r>
      <w:r w:rsidRPr="000E0E4F">
        <w:rPr>
          <w:rFonts w:asciiTheme="minorHAnsi" w:eastAsia="Arial" w:hAnsiTheme="minorHAnsi" w:cstheme="minorHAnsi"/>
          <w:bCs/>
        </w:rPr>
        <w:t xml:space="preserve">i finansowej oraz zgodności z celami </w:t>
      </w:r>
      <w:r w:rsidR="00282250" w:rsidRPr="000E0E4F">
        <w:rPr>
          <w:rFonts w:asciiTheme="minorHAnsi" w:eastAsia="Arial" w:hAnsiTheme="minorHAnsi" w:cstheme="minorHAnsi"/>
          <w:bCs/>
        </w:rPr>
        <w:t>p</w:t>
      </w:r>
      <w:r w:rsidRPr="000E0E4F">
        <w:rPr>
          <w:rFonts w:asciiTheme="minorHAnsi" w:eastAsia="Arial" w:hAnsiTheme="minorHAnsi" w:cstheme="minorHAnsi"/>
          <w:bCs/>
        </w:rPr>
        <w:t>rocesu rewitalizacji na terenie nasze</w:t>
      </w:r>
      <w:r w:rsidR="00C2344A">
        <w:rPr>
          <w:rFonts w:asciiTheme="minorHAnsi" w:eastAsia="Arial" w:hAnsiTheme="minorHAnsi" w:cstheme="minorHAnsi"/>
          <w:bCs/>
        </w:rPr>
        <w:t>go miasta</w:t>
      </w:r>
      <w:r w:rsidRPr="000E0E4F">
        <w:rPr>
          <w:rFonts w:asciiTheme="minorHAnsi" w:eastAsia="Arial" w:hAnsiTheme="minorHAnsi" w:cstheme="minorHAnsi"/>
          <w:bCs/>
        </w:rPr>
        <w:t>.</w:t>
      </w:r>
      <w:r w:rsidR="0022778C" w:rsidRPr="000E0E4F">
        <w:rPr>
          <w:rFonts w:asciiTheme="minorHAnsi" w:eastAsia="Arial" w:hAnsiTheme="minorHAnsi" w:cstheme="minorHAnsi"/>
          <w:bCs/>
        </w:rPr>
        <w:t xml:space="preserve"> </w:t>
      </w:r>
    </w:p>
    <w:p w14:paraId="3F8B893B" w14:textId="77777777" w:rsidR="00A360E1" w:rsidRPr="000E0E4F" w:rsidRDefault="00282250" w:rsidP="00EF7858">
      <w:pPr>
        <w:spacing w:after="240" w:line="276" w:lineRule="auto"/>
        <w:jc w:val="both"/>
        <w:rPr>
          <w:rFonts w:asciiTheme="minorHAnsi" w:eastAsia="Arial" w:hAnsiTheme="minorHAnsi" w:cstheme="minorHAnsi"/>
          <w:bCs/>
        </w:rPr>
      </w:pPr>
      <w:r w:rsidRPr="000E0E4F">
        <w:rPr>
          <w:rFonts w:asciiTheme="minorHAnsi" w:eastAsia="Arial" w:hAnsiTheme="minorHAnsi" w:cstheme="minorHAnsi"/>
          <w:bCs/>
        </w:rPr>
        <w:t>Po</w:t>
      </w:r>
      <w:r w:rsidR="0022778C" w:rsidRPr="000E0E4F">
        <w:rPr>
          <w:rFonts w:asciiTheme="minorHAnsi" w:eastAsia="Arial" w:hAnsiTheme="minorHAnsi" w:cstheme="minorHAnsi"/>
          <w:bCs/>
        </w:rPr>
        <w:t> </w:t>
      </w:r>
      <w:r w:rsidRPr="000E0E4F">
        <w:rPr>
          <w:rFonts w:asciiTheme="minorHAnsi" w:eastAsia="Arial" w:hAnsiTheme="minorHAnsi" w:cstheme="minorHAnsi"/>
          <w:bCs/>
        </w:rPr>
        <w:t>opracowaniu projektu</w:t>
      </w:r>
      <w:r w:rsidR="00812958">
        <w:rPr>
          <w:rFonts w:asciiTheme="minorHAnsi" w:eastAsia="Arial" w:hAnsiTheme="minorHAnsi" w:cstheme="minorHAnsi"/>
          <w:bCs/>
        </w:rPr>
        <w:t xml:space="preserve"> zmiany</w:t>
      </w:r>
      <w:r w:rsidRPr="000E0E4F">
        <w:rPr>
          <w:rFonts w:asciiTheme="minorHAnsi" w:eastAsia="Arial" w:hAnsiTheme="minorHAnsi" w:cstheme="minorHAnsi"/>
          <w:bCs/>
        </w:rPr>
        <w:t xml:space="preserve"> Programu przeprowadzone zostaną konsultacje społeczne</w:t>
      </w:r>
      <w:r w:rsidR="0022778C" w:rsidRPr="000E0E4F">
        <w:rPr>
          <w:rFonts w:asciiTheme="minorHAnsi" w:eastAsia="Arial" w:hAnsiTheme="minorHAnsi" w:cstheme="minorHAnsi"/>
          <w:bCs/>
        </w:rPr>
        <w:t xml:space="preserve"> umożliwiające weryfikację jego treści przez wszystkich z</w:t>
      </w:r>
      <w:r w:rsidR="00812958">
        <w:rPr>
          <w:rFonts w:asciiTheme="minorHAnsi" w:eastAsia="Arial" w:hAnsiTheme="minorHAnsi" w:cstheme="minorHAnsi"/>
          <w:bCs/>
        </w:rPr>
        <w:t>ainteresowanych interesariuszy.</w:t>
      </w:r>
    </w:p>
    <w:p w14:paraId="671C73DF" w14:textId="77777777" w:rsidR="0060170E" w:rsidRPr="000E0E4F" w:rsidRDefault="00E3365C" w:rsidP="00913DBB">
      <w:pPr>
        <w:spacing w:after="0" w:line="276" w:lineRule="auto"/>
        <w:ind w:left="6096"/>
        <w:jc w:val="center"/>
        <w:rPr>
          <w:rFonts w:asciiTheme="minorHAnsi" w:eastAsia="Arial" w:hAnsiTheme="minorHAnsi" w:cstheme="minorHAnsi"/>
          <w:bCs/>
          <w:i/>
          <w:iCs/>
        </w:rPr>
      </w:pPr>
      <w:r>
        <w:rPr>
          <w:rFonts w:asciiTheme="minorHAnsi" w:eastAsia="Arial" w:hAnsiTheme="minorHAnsi" w:cstheme="minorHAnsi"/>
          <w:bCs/>
          <w:i/>
          <w:iCs/>
        </w:rPr>
        <w:t>BURMISTRZ MIASTA ŁUKÓW</w:t>
      </w:r>
    </w:p>
    <w:p w14:paraId="4996313D" w14:textId="77777777" w:rsidR="00D81C18" w:rsidRPr="000E0E4F" w:rsidRDefault="00E3365C" w:rsidP="00913DBB">
      <w:pPr>
        <w:spacing w:after="240" w:line="276" w:lineRule="auto"/>
        <w:ind w:left="6096"/>
        <w:jc w:val="center"/>
        <w:rPr>
          <w:rFonts w:asciiTheme="minorHAnsi" w:eastAsia="Arial" w:hAnsiTheme="minorHAnsi" w:cstheme="minorHAnsi"/>
          <w:bCs/>
          <w:i/>
          <w:iCs/>
        </w:rPr>
      </w:pPr>
      <w:r>
        <w:rPr>
          <w:rFonts w:asciiTheme="minorHAnsi" w:eastAsia="Arial" w:hAnsiTheme="minorHAnsi" w:cstheme="minorHAnsi"/>
          <w:bCs/>
          <w:i/>
          <w:iCs/>
        </w:rPr>
        <w:t>Piotr Płudowski</w:t>
      </w:r>
    </w:p>
    <w:p w14:paraId="21EBDB56" w14:textId="77777777" w:rsidR="00340016" w:rsidRPr="000E0E4F" w:rsidRDefault="00340016" w:rsidP="005124CA">
      <w:pPr>
        <w:pStyle w:val="Akapitzlist"/>
        <w:numPr>
          <w:ilvl w:val="0"/>
          <w:numId w:val="11"/>
        </w:numPr>
        <w:spacing w:after="120" w:line="276" w:lineRule="auto"/>
        <w:ind w:left="227" w:hanging="227"/>
        <w:contextualSpacing w:val="0"/>
        <w:rPr>
          <w:rFonts w:asciiTheme="minorHAnsi" w:hAnsiTheme="minorHAnsi" w:cstheme="minorHAnsi"/>
          <w:b/>
          <w:bCs/>
        </w:rPr>
      </w:pPr>
      <w:r w:rsidRPr="000E0E4F">
        <w:rPr>
          <w:rFonts w:asciiTheme="minorHAnsi" w:hAnsiTheme="minorHAnsi" w:cstheme="minorHAnsi"/>
          <w:b/>
          <w:bCs/>
        </w:rPr>
        <w:t>Informacje o zgłaszającym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2693"/>
        <w:gridCol w:w="2268"/>
      </w:tblGrid>
      <w:tr w:rsidR="00340016" w:rsidRPr="000E0E4F" w14:paraId="565C7EE1" w14:textId="77777777" w:rsidTr="000B6728">
        <w:trPr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4A347A" w14:textId="77777777" w:rsidR="00340016" w:rsidRPr="000E0E4F" w:rsidRDefault="00340016" w:rsidP="0060170E">
            <w:pPr>
              <w:pStyle w:val="Akapitzlist"/>
              <w:spacing w:after="0" w:line="276" w:lineRule="auto"/>
              <w:ind w:left="0"/>
              <w:rPr>
                <w:rFonts w:cstheme="minorHAnsi"/>
                <w:lang w:val="pl-PL"/>
              </w:rPr>
            </w:pPr>
            <w:r w:rsidRPr="000E0E4F">
              <w:rPr>
                <w:rFonts w:cstheme="minorHAnsi"/>
                <w:lang w:val="pl-PL"/>
              </w:rPr>
              <w:t>Imię i nazwisko</w:t>
            </w:r>
            <w:r w:rsidR="005124CA" w:rsidRPr="000E0E4F">
              <w:rPr>
                <w:rFonts w:cstheme="minorHAnsi"/>
                <w:lang w:val="pl-PL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1C09" w14:textId="77777777" w:rsidR="00340016" w:rsidRPr="000E0E4F" w:rsidRDefault="00340016" w:rsidP="00E63CFF">
            <w:pPr>
              <w:pStyle w:val="Akapitzlist"/>
              <w:spacing w:after="120" w:line="276" w:lineRule="auto"/>
              <w:ind w:left="0"/>
              <w:rPr>
                <w:rFonts w:cstheme="minorHAnsi"/>
                <w:lang w:val="pl-PL"/>
              </w:rPr>
            </w:pPr>
          </w:p>
        </w:tc>
      </w:tr>
      <w:tr w:rsidR="005124CA" w:rsidRPr="000E0E4F" w14:paraId="511F6242" w14:textId="77777777" w:rsidTr="000B6728">
        <w:trPr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C5003" w14:textId="77777777" w:rsidR="005124CA" w:rsidRPr="000E0E4F" w:rsidRDefault="005124CA" w:rsidP="005124CA">
            <w:pPr>
              <w:pStyle w:val="Akapitzlist"/>
              <w:spacing w:after="0" w:line="276" w:lineRule="auto"/>
              <w:ind w:left="0"/>
              <w:rPr>
                <w:rFonts w:cstheme="minorHAnsi"/>
                <w:lang w:val="pl-PL"/>
              </w:rPr>
            </w:pPr>
            <w:r w:rsidRPr="000E0E4F">
              <w:rPr>
                <w:rFonts w:cstheme="minorHAnsi"/>
                <w:lang w:val="pl-PL"/>
              </w:rPr>
              <w:t>Osoba fizyczna: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477F" w14:textId="77777777" w:rsidR="005124CA" w:rsidRPr="000E0E4F" w:rsidRDefault="005124CA" w:rsidP="005124CA">
            <w:pPr>
              <w:pStyle w:val="Akapitzlist"/>
              <w:spacing w:after="120"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1CD1E" w14:textId="77777777" w:rsidR="005124CA" w:rsidRPr="000E0E4F" w:rsidRDefault="005124CA" w:rsidP="005124CA">
            <w:pPr>
              <w:pStyle w:val="Akapitzlist"/>
              <w:spacing w:after="120" w:line="276" w:lineRule="auto"/>
              <w:ind w:left="0"/>
              <w:rPr>
                <w:rFonts w:cstheme="minorHAnsi"/>
                <w:lang w:val="pl-PL"/>
              </w:rPr>
            </w:pPr>
            <w:r w:rsidRPr="000E0E4F">
              <w:rPr>
                <w:rFonts w:cstheme="minorHAnsi"/>
                <w:lang w:val="pl-PL"/>
              </w:rPr>
              <w:t>Przedstawiciel instytucji: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D03" w14:textId="77777777" w:rsidR="005124CA" w:rsidRPr="000E0E4F" w:rsidRDefault="005124CA" w:rsidP="00E63CFF">
            <w:pPr>
              <w:pStyle w:val="Akapitzlist"/>
              <w:spacing w:after="120" w:line="276" w:lineRule="auto"/>
              <w:ind w:left="0"/>
              <w:rPr>
                <w:rFonts w:cstheme="minorHAnsi"/>
              </w:rPr>
            </w:pPr>
          </w:p>
        </w:tc>
      </w:tr>
      <w:tr w:rsidR="00340016" w:rsidRPr="000E0E4F" w14:paraId="7CFACF4F" w14:textId="77777777" w:rsidTr="000B6728">
        <w:trPr>
          <w:trHeight w:val="5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95378" w14:textId="77777777" w:rsidR="00340016" w:rsidRPr="000E0E4F" w:rsidRDefault="00340016" w:rsidP="0060170E">
            <w:pPr>
              <w:pStyle w:val="Akapitzlist"/>
              <w:spacing w:after="0" w:line="276" w:lineRule="auto"/>
              <w:ind w:left="0"/>
              <w:rPr>
                <w:rFonts w:cstheme="minorHAnsi"/>
                <w:lang w:val="pl-PL"/>
              </w:rPr>
            </w:pPr>
            <w:r w:rsidRPr="000E0E4F">
              <w:rPr>
                <w:rFonts w:cstheme="minorHAnsi"/>
                <w:lang w:val="pl-PL"/>
              </w:rPr>
              <w:t>Instytucja</w:t>
            </w:r>
            <w:r w:rsidR="00433298" w:rsidRPr="000E0E4F">
              <w:rPr>
                <w:rFonts w:cstheme="minorHAnsi"/>
                <w:lang w:val="pl-PL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0619" w14:textId="77777777" w:rsidR="00340016" w:rsidRPr="000E0E4F" w:rsidRDefault="00340016" w:rsidP="00E63CFF">
            <w:pPr>
              <w:pStyle w:val="Akapitzlist"/>
              <w:spacing w:after="120" w:line="276" w:lineRule="auto"/>
              <w:ind w:left="0"/>
              <w:rPr>
                <w:rFonts w:cstheme="minorHAnsi"/>
                <w:lang w:val="pl-PL"/>
              </w:rPr>
            </w:pPr>
          </w:p>
        </w:tc>
      </w:tr>
      <w:tr w:rsidR="00340016" w:rsidRPr="000E0E4F" w14:paraId="286854AA" w14:textId="77777777" w:rsidTr="000B6728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00EEC" w14:textId="77777777" w:rsidR="00340016" w:rsidRPr="000E0E4F" w:rsidRDefault="00340016" w:rsidP="0060170E">
            <w:pPr>
              <w:pStyle w:val="Akapitzlist"/>
              <w:spacing w:after="0" w:line="276" w:lineRule="auto"/>
              <w:ind w:left="0"/>
              <w:rPr>
                <w:rFonts w:cstheme="minorHAnsi"/>
                <w:lang w:val="pl-PL"/>
              </w:rPr>
            </w:pPr>
            <w:r w:rsidRPr="000E0E4F">
              <w:rPr>
                <w:rFonts w:cstheme="minorHAnsi"/>
                <w:lang w:val="pl-PL"/>
              </w:rPr>
              <w:t>Adres e-mail</w:t>
            </w:r>
            <w:r w:rsidR="00E76485" w:rsidRPr="000E0E4F">
              <w:rPr>
                <w:rFonts w:cstheme="minorHAnsi"/>
                <w:lang w:val="pl-PL"/>
              </w:rPr>
              <w:t>:</w:t>
            </w:r>
            <w:r w:rsidRPr="000E0E4F"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4C13" w14:textId="77777777" w:rsidR="00340016" w:rsidRPr="000E0E4F" w:rsidRDefault="00340016" w:rsidP="00E63CFF">
            <w:pPr>
              <w:pStyle w:val="Akapitzlist"/>
              <w:spacing w:after="120" w:line="276" w:lineRule="auto"/>
              <w:ind w:left="0"/>
              <w:rPr>
                <w:rFonts w:cstheme="minorHAnsi"/>
                <w:lang w:val="pl-PL"/>
              </w:rPr>
            </w:pPr>
          </w:p>
        </w:tc>
      </w:tr>
      <w:tr w:rsidR="00E76485" w:rsidRPr="000E0E4F" w14:paraId="70E1F554" w14:textId="77777777" w:rsidTr="000B6728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4B67B" w14:textId="77777777" w:rsidR="00E76485" w:rsidRPr="000E0E4F" w:rsidRDefault="00E76485" w:rsidP="0060170E">
            <w:pPr>
              <w:pStyle w:val="Akapitzlist"/>
              <w:spacing w:after="0" w:line="276" w:lineRule="auto"/>
              <w:ind w:left="0"/>
              <w:rPr>
                <w:rFonts w:cstheme="minorHAnsi"/>
              </w:rPr>
            </w:pPr>
            <w:proofErr w:type="spellStart"/>
            <w:r w:rsidRPr="000E0E4F">
              <w:rPr>
                <w:rFonts w:cstheme="minorHAnsi"/>
              </w:rPr>
              <w:t>Numer</w:t>
            </w:r>
            <w:proofErr w:type="spellEnd"/>
            <w:r w:rsidRPr="000E0E4F">
              <w:rPr>
                <w:rFonts w:cstheme="minorHAnsi"/>
              </w:rPr>
              <w:t xml:space="preserve"> </w:t>
            </w:r>
            <w:proofErr w:type="spellStart"/>
            <w:r w:rsidRPr="000E0E4F">
              <w:rPr>
                <w:rFonts w:cstheme="minorHAnsi"/>
              </w:rPr>
              <w:t>telefonu</w:t>
            </w:r>
            <w:proofErr w:type="spellEnd"/>
            <w:r w:rsidRPr="000E0E4F">
              <w:rPr>
                <w:rFonts w:cstheme="minorHAnsi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536B" w14:textId="77777777" w:rsidR="00E76485" w:rsidRPr="000E0E4F" w:rsidRDefault="00E76485" w:rsidP="00E63CFF">
            <w:pPr>
              <w:pStyle w:val="Akapitzlist"/>
              <w:spacing w:after="120" w:line="276" w:lineRule="auto"/>
              <w:ind w:left="0"/>
              <w:rPr>
                <w:rFonts w:cstheme="minorHAnsi"/>
              </w:rPr>
            </w:pPr>
          </w:p>
        </w:tc>
      </w:tr>
    </w:tbl>
    <w:p w14:paraId="278D7FF8" w14:textId="77777777" w:rsidR="00340016" w:rsidRPr="000E0E4F" w:rsidRDefault="00340016" w:rsidP="00E63CF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7A7308A9" w14:textId="77777777" w:rsidR="00D81C18" w:rsidRPr="000E0E4F" w:rsidRDefault="00812958" w:rsidP="00742F99">
      <w:pPr>
        <w:spacing w:before="240"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D81C18" w:rsidRPr="000E0E4F">
        <w:rPr>
          <w:rFonts w:asciiTheme="minorHAnsi" w:hAnsiTheme="minorHAnsi" w:cstheme="minorHAnsi"/>
          <w:b/>
          <w:bCs/>
        </w:rPr>
        <w:t>. Propozycje przedsięwzięć rewitalizacyjnych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13"/>
        <w:gridCol w:w="6849"/>
      </w:tblGrid>
      <w:tr w:rsidR="00ED3DC0" w:rsidRPr="000E0E4F" w14:paraId="476BE417" w14:textId="77777777" w:rsidTr="00D66A29">
        <w:trPr>
          <w:trHeight w:val="1770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2A2024BF" w14:textId="77777777" w:rsidR="00ED3DC0" w:rsidRPr="000E0E4F" w:rsidRDefault="00ED3DC0" w:rsidP="00ED3DC0">
            <w:pPr>
              <w:spacing w:after="0" w:line="276" w:lineRule="auto"/>
              <w:rPr>
                <w:rFonts w:cstheme="minorHAnsi"/>
                <w:lang w:val="pl-PL"/>
              </w:rPr>
            </w:pPr>
            <w:r w:rsidRPr="000E0E4F">
              <w:rPr>
                <w:rFonts w:cstheme="minorHAnsi"/>
                <w:lang w:val="pl-PL"/>
              </w:rPr>
              <w:t xml:space="preserve">Nazwa </w:t>
            </w:r>
            <w:r w:rsidR="00742F99" w:rsidRPr="000E0E4F">
              <w:rPr>
                <w:rFonts w:cstheme="minorHAnsi"/>
                <w:lang w:val="pl-PL"/>
              </w:rPr>
              <w:br/>
            </w:r>
            <w:r w:rsidR="005625C9">
              <w:rPr>
                <w:rFonts w:cstheme="minorHAnsi"/>
                <w:lang w:val="pl-PL"/>
              </w:rPr>
              <w:t>przedsięwzięcia</w:t>
            </w:r>
          </w:p>
        </w:tc>
        <w:tc>
          <w:tcPr>
            <w:tcW w:w="6849" w:type="dxa"/>
            <w:vAlign w:val="center"/>
          </w:tcPr>
          <w:p w14:paraId="2E2E75D9" w14:textId="77777777" w:rsidR="00ED3DC0" w:rsidRPr="000E0E4F" w:rsidRDefault="00ED3DC0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  <w:tr w:rsidR="00ED3DC0" w:rsidRPr="000E0E4F" w14:paraId="2F6175ED" w14:textId="77777777" w:rsidTr="00D66A29">
        <w:trPr>
          <w:trHeight w:val="1539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111A3387" w14:textId="77777777" w:rsidR="00ED3DC0" w:rsidRPr="000E0E4F" w:rsidRDefault="00C607FF" w:rsidP="00ED3DC0">
            <w:pPr>
              <w:spacing w:after="0" w:line="276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Zakres</w:t>
            </w:r>
            <w:r w:rsidR="00ED3DC0" w:rsidRPr="000E0E4F">
              <w:rPr>
                <w:rFonts w:cstheme="minorHAnsi"/>
                <w:lang w:val="pl-PL"/>
              </w:rPr>
              <w:t xml:space="preserve"> </w:t>
            </w:r>
            <w:r w:rsidR="00742F99" w:rsidRPr="000E0E4F">
              <w:rPr>
                <w:rFonts w:cstheme="minorHAnsi"/>
                <w:lang w:val="pl-PL"/>
              </w:rPr>
              <w:br/>
            </w:r>
            <w:r w:rsidR="005625C9">
              <w:rPr>
                <w:rFonts w:cstheme="minorHAnsi"/>
                <w:lang w:val="pl-PL"/>
              </w:rPr>
              <w:t>przedsięwzięcia</w:t>
            </w:r>
          </w:p>
        </w:tc>
        <w:tc>
          <w:tcPr>
            <w:tcW w:w="6849" w:type="dxa"/>
            <w:vAlign w:val="center"/>
          </w:tcPr>
          <w:p w14:paraId="35378E79" w14:textId="77777777" w:rsidR="00ED3DC0" w:rsidRPr="000E0E4F" w:rsidRDefault="00ED3DC0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  <w:tr w:rsidR="00C607FF" w:rsidRPr="000E0E4F" w14:paraId="6D3BE927" w14:textId="77777777" w:rsidTr="00D66A29">
        <w:trPr>
          <w:trHeight w:val="1547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48F5C0E4" w14:textId="77777777" w:rsidR="00C607FF" w:rsidRPr="000E0E4F" w:rsidRDefault="00C607FF" w:rsidP="00ED3DC0">
            <w:pPr>
              <w:spacing w:after="0"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Uzasadnienie</w:t>
            </w:r>
            <w:proofErr w:type="spellEnd"/>
          </w:p>
        </w:tc>
        <w:tc>
          <w:tcPr>
            <w:tcW w:w="6849" w:type="dxa"/>
            <w:vAlign w:val="center"/>
          </w:tcPr>
          <w:p w14:paraId="16F5C2B9" w14:textId="77777777" w:rsidR="00C607FF" w:rsidRPr="000E0E4F" w:rsidRDefault="00C607FF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  <w:tr w:rsidR="00ED3DC0" w:rsidRPr="000E0E4F" w14:paraId="07A7AB95" w14:textId="77777777" w:rsidTr="00D66A29">
        <w:trPr>
          <w:trHeight w:val="1547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2E6C74FB" w14:textId="77777777" w:rsidR="00ED3DC0" w:rsidRPr="000E0E4F" w:rsidRDefault="00C607FF" w:rsidP="00ED3DC0">
            <w:pPr>
              <w:spacing w:after="0" w:line="276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Prognozowane rezultaty</w:t>
            </w:r>
          </w:p>
        </w:tc>
        <w:tc>
          <w:tcPr>
            <w:tcW w:w="6849" w:type="dxa"/>
            <w:vAlign w:val="center"/>
          </w:tcPr>
          <w:p w14:paraId="11D085BF" w14:textId="77777777" w:rsidR="00ED3DC0" w:rsidRPr="000E0E4F" w:rsidRDefault="00ED3DC0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  <w:tr w:rsidR="00ED3DC0" w:rsidRPr="000E0E4F" w14:paraId="33535BCD" w14:textId="77777777" w:rsidTr="00D66A29">
        <w:trPr>
          <w:trHeight w:val="1554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466E39A3" w14:textId="77777777" w:rsidR="00ED3DC0" w:rsidRPr="000E0E4F" w:rsidRDefault="00C607FF" w:rsidP="00ED3DC0">
            <w:pPr>
              <w:spacing w:after="0" w:line="276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Miejsce realizacji</w:t>
            </w:r>
          </w:p>
        </w:tc>
        <w:tc>
          <w:tcPr>
            <w:tcW w:w="6849" w:type="dxa"/>
            <w:vAlign w:val="center"/>
          </w:tcPr>
          <w:p w14:paraId="0DA5F923" w14:textId="77777777" w:rsidR="00ED3DC0" w:rsidRPr="000E0E4F" w:rsidRDefault="00ED3DC0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  <w:tr w:rsidR="00ED3DC0" w:rsidRPr="000E0E4F" w14:paraId="637FE8BC" w14:textId="77777777" w:rsidTr="00D66A29">
        <w:trPr>
          <w:trHeight w:val="1818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1FF5A822" w14:textId="77777777" w:rsidR="00ED3DC0" w:rsidRPr="000E0E4F" w:rsidRDefault="00C607FF" w:rsidP="00C607FF">
            <w:pPr>
              <w:spacing w:after="0" w:line="276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Szacowana wartość</w:t>
            </w:r>
          </w:p>
        </w:tc>
        <w:tc>
          <w:tcPr>
            <w:tcW w:w="6849" w:type="dxa"/>
            <w:vAlign w:val="center"/>
          </w:tcPr>
          <w:p w14:paraId="2E3FDFF8" w14:textId="77777777" w:rsidR="00ED3DC0" w:rsidRPr="000E0E4F" w:rsidRDefault="00ED3DC0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  <w:tr w:rsidR="00C607FF" w:rsidRPr="000E0E4F" w14:paraId="06F2D48F" w14:textId="77777777" w:rsidTr="00D66A29">
        <w:trPr>
          <w:trHeight w:val="1818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3D10649D" w14:textId="77777777" w:rsidR="00C607FF" w:rsidRDefault="00C607FF" w:rsidP="00C607FF">
            <w:pPr>
              <w:spacing w:after="0"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Żródła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finansowania</w:t>
            </w:r>
            <w:proofErr w:type="spellEnd"/>
          </w:p>
        </w:tc>
        <w:tc>
          <w:tcPr>
            <w:tcW w:w="6849" w:type="dxa"/>
            <w:vAlign w:val="center"/>
          </w:tcPr>
          <w:p w14:paraId="38F0BF97" w14:textId="77777777" w:rsidR="00C607FF" w:rsidRPr="000E0E4F" w:rsidRDefault="00C607FF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  <w:tr w:rsidR="00C607FF" w:rsidRPr="000E0E4F" w14:paraId="35766757" w14:textId="77777777" w:rsidTr="00D66A29">
        <w:trPr>
          <w:trHeight w:val="1818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2CD1171D" w14:textId="77777777" w:rsidR="00C607FF" w:rsidRDefault="00C607FF" w:rsidP="00C607FF">
            <w:pPr>
              <w:spacing w:after="0"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Planowany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okres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realizacji</w:t>
            </w:r>
            <w:proofErr w:type="spellEnd"/>
          </w:p>
        </w:tc>
        <w:tc>
          <w:tcPr>
            <w:tcW w:w="6849" w:type="dxa"/>
            <w:vAlign w:val="center"/>
          </w:tcPr>
          <w:p w14:paraId="6C7090F8" w14:textId="77777777" w:rsidR="00C607FF" w:rsidRPr="000E0E4F" w:rsidRDefault="00C607FF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  <w:tr w:rsidR="00C607FF" w:rsidRPr="000E0E4F" w14:paraId="67CE8F90" w14:textId="77777777" w:rsidTr="00D66A29">
        <w:trPr>
          <w:trHeight w:val="1818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1A674827" w14:textId="77777777" w:rsidR="00C607FF" w:rsidRDefault="00C607FF" w:rsidP="00C607FF">
            <w:pPr>
              <w:spacing w:after="0"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Wskaźniki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monitorujące</w:t>
            </w:r>
            <w:proofErr w:type="spellEnd"/>
          </w:p>
        </w:tc>
        <w:tc>
          <w:tcPr>
            <w:tcW w:w="6849" w:type="dxa"/>
            <w:vAlign w:val="center"/>
          </w:tcPr>
          <w:p w14:paraId="0747C7F4" w14:textId="77777777" w:rsidR="00C607FF" w:rsidRPr="000E0E4F" w:rsidRDefault="00C607FF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  <w:tr w:rsidR="00C607FF" w:rsidRPr="000E0E4F" w14:paraId="2E89587B" w14:textId="77777777" w:rsidTr="00D66A29">
        <w:trPr>
          <w:trHeight w:val="1818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7A6682CB" w14:textId="77777777" w:rsidR="00C607FF" w:rsidRDefault="00C607FF" w:rsidP="005625C9">
            <w:pPr>
              <w:spacing w:after="0"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Realizowane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cele</w:t>
            </w:r>
            <w:proofErr w:type="spellEnd"/>
            <w:r>
              <w:rPr>
                <w:rFonts w:cstheme="minorHAnsi"/>
              </w:rPr>
              <w:t xml:space="preserve"> </w:t>
            </w:r>
            <w:r w:rsidR="005625C9">
              <w:rPr>
                <w:rFonts w:cstheme="minorHAnsi"/>
              </w:rPr>
              <w:br/>
            </w:r>
            <w:proofErr w:type="spellStart"/>
            <w:r w:rsidR="005625C9">
              <w:rPr>
                <w:rFonts w:cstheme="minorHAnsi"/>
              </w:rPr>
              <w:t>główne</w:t>
            </w:r>
            <w:proofErr w:type="spellEnd"/>
            <w:r w:rsidR="005625C9">
              <w:rPr>
                <w:rFonts w:cstheme="minorHAnsi"/>
              </w:rPr>
              <w:t>/</w:t>
            </w:r>
            <w:proofErr w:type="spellStart"/>
            <w:r w:rsidR="005625C9">
              <w:rPr>
                <w:rFonts w:cstheme="minorHAnsi"/>
              </w:rPr>
              <w:t>operacyjne</w:t>
            </w:r>
            <w:proofErr w:type="spellEnd"/>
          </w:p>
        </w:tc>
        <w:tc>
          <w:tcPr>
            <w:tcW w:w="6849" w:type="dxa"/>
            <w:vAlign w:val="center"/>
          </w:tcPr>
          <w:p w14:paraId="49B48CC6" w14:textId="77777777" w:rsidR="00C607FF" w:rsidRPr="000E0E4F" w:rsidRDefault="00C607FF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  <w:tr w:rsidR="00C607FF" w:rsidRPr="000E0E4F" w14:paraId="4BA6334E" w14:textId="77777777" w:rsidTr="00D66A29">
        <w:trPr>
          <w:trHeight w:val="1818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66142446" w14:textId="77777777" w:rsidR="00C607FF" w:rsidRDefault="00C607FF" w:rsidP="00C607FF">
            <w:pPr>
              <w:spacing w:after="0"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Podmiot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realizujący</w:t>
            </w:r>
            <w:proofErr w:type="spellEnd"/>
          </w:p>
        </w:tc>
        <w:tc>
          <w:tcPr>
            <w:tcW w:w="6849" w:type="dxa"/>
            <w:vAlign w:val="center"/>
          </w:tcPr>
          <w:p w14:paraId="2DC0771C" w14:textId="77777777" w:rsidR="00C607FF" w:rsidRPr="000E0E4F" w:rsidRDefault="00C607FF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  <w:tr w:rsidR="00C607FF" w:rsidRPr="000E0E4F" w14:paraId="7FF99154" w14:textId="77777777" w:rsidTr="00D66A29">
        <w:trPr>
          <w:trHeight w:val="1818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420B11C6" w14:textId="77777777" w:rsidR="00C607FF" w:rsidRDefault="00C607FF" w:rsidP="00C607FF">
            <w:pPr>
              <w:spacing w:after="0"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Sposób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zapewnienia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dostepnosci</w:t>
            </w:r>
            <w:proofErr w:type="spellEnd"/>
          </w:p>
        </w:tc>
        <w:tc>
          <w:tcPr>
            <w:tcW w:w="6849" w:type="dxa"/>
            <w:vAlign w:val="center"/>
          </w:tcPr>
          <w:p w14:paraId="3DB5BBFC" w14:textId="77777777" w:rsidR="00C607FF" w:rsidRPr="000E0E4F" w:rsidRDefault="00C607FF" w:rsidP="002D031B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24493B1A" w14:textId="77777777" w:rsidR="00343B83" w:rsidRDefault="00343B83" w:rsidP="00D66A29">
      <w:pPr>
        <w:pStyle w:val="Akapitzlist"/>
        <w:ind w:left="0"/>
        <w:jc w:val="both"/>
        <w:rPr>
          <w:sz w:val="16"/>
          <w:szCs w:val="16"/>
        </w:rPr>
      </w:pPr>
    </w:p>
    <w:p w14:paraId="286D2A64" w14:textId="77777777" w:rsidR="00343B83" w:rsidRDefault="00343B83" w:rsidP="00D66A29">
      <w:pPr>
        <w:pStyle w:val="Akapitzlist"/>
        <w:ind w:left="0"/>
        <w:jc w:val="both"/>
        <w:rPr>
          <w:sz w:val="16"/>
          <w:szCs w:val="16"/>
        </w:rPr>
      </w:pPr>
    </w:p>
    <w:p w14:paraId="7EFFFEEA" w14:textId="77777777" w:rsidR="00343B83" w:rsidRDefault="00343B83" w:rsidP="00343B83">
      <w:pPr>
        <w:pStyle w:val="Akapitzlist"/>
        <w:ind w:left="0"/>
        <w:jc w:val="both"/>
        <w:rPr>
          <w:sz w:val="16"/>
          <w:szCs w:val="16"/>
        </w:rPr>
      </w:pPr>
    </w:p>
    <w:p w14:paraId="3DE346E0" w14:textId="77777777" w:rsidR="00D66A29" w:rsidRPr="00343B83" w:rsidRDefault="00D66A29" w:rsidP="00343B83">
      <w:pPr>
        <w:pStyle w:val="Akapitzlist"/>
        <w:ind w:left="0"/>
        <w:jc w:val="both"/>
        <w:rPr>
          <w:sz w:val="20"/>
          <w:szCs w:val="20"/>
        </w:rPr>
      </w:pPr>
      <w:r w:rsidRPr="00343B83">
        <w:rPr>
          <w:sz w:val="20"/>
          <w:szCs w:val="20"/>
        </w:rPr>
        <w:t>KLAUZULA INFORMACYJNA</w:t>
      </w:r>
    </w:p>
    <w:p w14:paraId="5322E08E" w14:textId="77777777" w:rsidR="00D66A29" w:rsidRPr="00343B83" w:rsidRDefault="00D66A29" w:rsidP="00343B83">
      <w:pPr>
        <w:pStyle w:val="Akapitzlist"/>
        <w:ind w:left="0"/>
        <w:jc w:val="both"/>
        <w:rPr>
          <w:sz w:val="20"/>
          <w:szCs w:val="20"/>
        </w:rPr>
      </w:pPr>
      <w:r w:rsidRPr="00343B83">
        <w:rPr>
          <w:spacing w:val="-4"/>
          <w:sz w:val="20"/>
          <w:szCs w:val="20"/>
        </w:rPr>
        <w:t>Zgodnie z art. 13 ust. 1 i 2 ogólnego rozporządzenia o ochronie danych osobowych z dnia 27 kwietnia 2016 r. (Dz. Urz. UE L 119 z 04.05.2016 r.)</w:t>
      </w:r>
      <w:r w:rsidRPr="00343B83">
        <w:rPr>
          <w:sz w:val="20"/>
          <w:szCs w:val="20"/>
        </w:rPr>
        <w:t xml:space="preserve"> informuję, iż:</w:t>
      </w:r>
    </w:p>
    <w:p w14:paraId="7C0D97FA" w14:textId="77777777" w:rsidR="00343B83" w:rsidRPr="00343B83" w:rsidRDefault="00D66A29" w:rsidP="00343B83">
      <w:pPr>
        <w:pStyle w:val="Bezodstpw"/>
        <w:jc w:val="both"/>
        <w:rPr>
          <w:sz w:val="20"/>
          <w:szCs w:val="20"/>
        </w:rPr>
      </w:pPr>
      <w:r w:rsidRPr="00343B83">
        <w:rPr>
          <w:sz w:val="20"/>
          <w:szCs w:val="20"/>
        </w:rPr>
        <w:t xml:space="preserve">1. </w:t>
      </w:r>
      <w:r w:rsidR="00343B83" w:rsidRPr="00343B83">
        <w:rPr>
          <w:sz w:val="20"/>
          <w:szCs w:val="20"/>
        </w:rPr>
        <w:t xml:space="preserve">Administratorem Pani/Pana danych osobowych jest Burmistrz Miasta Łuków, ul. Piłsudskiego 17 21-400 Łuków, </w:t>
      </w:r>
      <w:hyperlink r:id="rId6" w:history="1">
        <w:r w:rsidR="00343B83" w:rsidRPr="00343B83">
          <w:rPr>
            <w:rStyle w:val="Hipercze"/>
            <w:sz w:val="20"/>
            <w:szCs w:val="20"/>
          </w:rPr>
          <w:t>sekretariat@um.lukow.pl</w:t>
        </w:r>
      </w:hyperlink>
      <w:r w:rsidR="00343B83" w:rsidRPr="00343B83">
        <w:rPr>
          <w:sz w:val="20"/>
          <w:szCs w:val="20"/>
        </w:rPr>
        <w:t xml:space="preserve"> działający poprzez inspektora ochrony danych w Urzędzie Miasta Łuków </w:t>
      </w:r>
      <w:r w:rsidR="00343B83">
        <w:rPr>
          <w:sz w:val="20"/>
          <w:szCs w:val="20"/>
        </w:rPr>
        <w:br/>
      </w:r>
      <w:r w:rsidR="00343B83" w:rsidRPr="00343B83">
        <w:rPr>
          <w:sz w:val="20"/>
          <w:szCs w:val="20"/>
        </w:rPr>
        <w:t xml:space="preserve">e-mail: </w:t>
      </w:r>
      <w:hyperlink r:id="rId7" w:history="1">
        <w:r w:rsidR="00343B83" w:rsidRPr="00343B83">
          <w:rPr>
            <w:rStyle w:val="Hipercze"/>
            <w:sz w:val="20"/>
            <w:szCs w:val="20"/>
          </w:rPr>
          <w:t>iod@um.lukow.pl</w:t>
        </w:r>
      </w:hyperlink>
      <w:r w:rsidR="00343B83" w:rsidRPr="00343B83">
        <w:rPr>
          <w:sz w:val="20"/>
          <w:szCs w:val="20"/>
        </w:rPr>
        <w:t>.</w:t>
      </w:r>
    </w:p>
    <w:p w14:paraId="308C3D58" w14:textId="77777777" w:rsidR="00D66A29" w:rsidRPr="00343B83" w:rsidRDefault="00343B83" w:rsidP="00343B83">
      <w:pPr>
        <w:pStyle w:val="Bezodstpw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2</w:t>
      </w:r>
      <w:r w:rsidR="00D66A29" w:rsidRPr="00343B83">
        <w:rPr>
          <w:spacing w:val="-4"/>
          <w:sz w:val="20"/>
          <w:szCs w:val="20"/>
        </w:rPr>
        <w:t>. Celem przetwarzan</w:t>
      </w:r>
      <w:r w:rsidR="00C607FF" w:rsidRPr="00343B83">
        <w:rPr>
          <w:spacing w:val="-4"/>
          <w:sz w:val="20"/>
          <w:szCs w:val="20"/>
        </w:rPr>
        <w:t xml:space="preserve">ia jest opracowywanie zmiany Gminnego Programu </w:t>
      </w:r>
      <w:r w:rsidR="005625C9">
        <w:rPr>
          <w:spacing w:val="-4"/>
          <w:sz w:val="20"/>
          <w:szCs w:val="20"/>
        </w:rPr>
        <w:t>R</w:t>
      </w:r>
      <w:r w:rsidR="00C607FF" w:rsidRPr="00343B83">
        <w:rPr>
          <w:spacing w:val="-4"/>
          <w:sz w:val="20"/>
          <w:szCs w:val="20"/>
        </w:rPr>
        <w:t>ewitalizacji miasta Łuków na lata 2023-2030</w:t>
      </w:r>
      <w:r w:rsidR="00D66A29" w:rsidRPr="00343B83">
        <w:rPr>
          <w:spacing w:val="-4"/>
          <w:sz w:val="20"/>
          <w:szCs w:val="20"/>
        </w:rPr>
        <w:t xml:space="preserve">. </w:t>
      </w:r>
    </w:p>
    <w:p w14:paraId="0F1A25A0" w14:textId="77777777" w:rsidR="00D66A29" w:rsidRPr="00343B83" w:rsidRDefault="00343B83" w:rsidP="00343B83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66A29" w:rsidRPr="00343B83">
        <w:rPr>
          <w:sz w:val="20"/>
          <w:szCs w:val="20"/>
        </w:rPr>
        <w:t>. Dane osobowe będą przetwarzane na podstawie art. 6 ust. 1 lit. c ogólnego rozporządzenia o ochronie danych osobowych z dnia 27 kwietnia 2016 r. w związku z art. 6 pkt 3 ustawy z dnia 9 października 2015 r. o rewitalizacji (Dz. U. z 202</w:t>
      </w:r>
      <w:r w:rsidR="00C607FF" w:rsidRPr="00343B83">
        <w:rPr>
          <w:sz w:val="20"/>
          <w:szCs w:val="20"/>
        </w:rPr>
        <w:t>4</w:t>
      </w:r>
      <w:r w:rsidR="00D66A29" w:rsidRPr="00343B83">
        <w:rPr>
          <w:sz w:val="20"/>
          <w:szCs w:val="20"/>
        </w:rPr>
        <w:t xml:space="preserve"> r. poz. </w:t>
      </w:r>
      <w:r w:rsidR="00C607FF" w:rsidRPr="00343B83">
        <w:rPr>
          <w:sz w:val="20"/>
          <w:szCs w:val="20"/>
        </w:rPr>
        <w:t>278</w:t>
      </w:r>
      <w:r w:rsidR="00D66A29" w:rsidRPr="00343B83">
        <w:rPr>
          <w:sz w:val="20"/>
          <w:szCs w:val="20"/>
        </w:rPr>
        <w:t>).</w:t>
      </w:r>
    </w:p>
    <w:p w14:paraId="792217A1" w14:textId="77777777" w:rsidR="00D66A29" w:rsidRPr="00343B83" w:rsidRDefault="00343B83" w:rsidP="00343B83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66A29" w:rsidRPr="00343B83">
        <w:rPr>
          <w:sz w:val="20"/>
          <w:szCs w:val="20"/>
        </w:rPr>
        <w:t xml:space="preserve">. Pani/Pana dane osobowe przechowywane będą przez okres 10 lat. </w:t>
      </w:r>
    </w:p>
    <w:p w14:paraId="2BF177A5" w14:textId="77777777" w:rsidR="00D66A29" w:rsidRPr="00343B83" w:rsidRDefault="00343B83" w:rsidP="00343B83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D66A29" w:rsidRPr="00343B83">
        <w:rPr>
          <w:sz w:val="20"/>
          <w:szCs w:val="20"/>
        </w:rPr>
        <w:t>. W zakresie określonym w Rozporządzeniu RODO posiada Pani/Pan prawo do żądania od administratora dostępu do danych osobowych, prawo do ich sprostowania, usunięcia lub ograniczenia przetwarzania, prawo do wniesienia sprzeciwu wobec przetwarzania, prawo do przenoszenia danych.</w:t>
      </w:r>
    </w:p>
    <w:p w14:paraId="6987CE07" w14:textId="77777777" w:rsidR="00D66A29" w:rsidRPr="00343B83" w:rsidRDefault="00343B83" w:rsidP="00343B83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D66A29" w:rsidRPr="00343B83">
        <w:rPr>
          <w:sz w:val="20"/>
          <w:szCs w:val="20"/>
        </w:rPr>
        <w:t>. Pani/Pana dane osobowe będą lub mogą być przekazywane następującym podmiotom: operatorom pocztowym i kurierom, firmom dostarczającym oprogramowanie elektroniczne do realizacji zadania publicznego, firmom obsługującym pocztę elektroniczną, uprawnionym organom państwowym i publicznym, bankom.</w:t>
      </w:r>
    </w:p>
    <w:p w14:paraId="19F7E1A0" w14:textId="77777777" w:rsidR="00D66A29" w:rsidRPr="00343B83" w:rsidRDefault="00343B83" w:rsidP="00343B83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D66A29" w:rsidRPr="00343B83">
        <w:rPr>
          <w:sz w:val="20"/>
          <w:szCs w:val="20"/>
        </w:rPr>
        <w:t>. Ma Pani/Pan prawo wniesienia skargi do organu nadzorczego.</w:t>
      </w:r>
    </w:p>
    <w:p w14:paraId="55976CFF" w14:textId="77777777" w:rsidR="00D66A29" w:rsidRPr="00343B83" w:rsidRDefault="00343B83" w:rsidP="00343B83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D66A29" w:rsidRPr="00343B83">
        <w:rPr>
          <w:sz w:val="20"/>
          <w:szCs w:val="20"/>
        </w:rPr>
        <w:t>. Podanie danych osobowych jest wymogiem ustawowym i ma charakter obowiązkowy w przypadku złożenia wniosku w prowadzonej procedurze.</w:t>
      </w:r>
    </w:p>
    <w:p w14:paraId="2D3D637B" w14:textId="77777777" w:rsidR="00D66A29" w:rsidRPr="00343B83" w:rsidRDefault="00343B83" w:rsidP="00343B83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D66A29" w:rsidRPr="00343B83">
        <w:rPr>
          <w:sz w:val="20"/>
          <w:szCs w:val="20"/>
        </w:rPr>
        <w:t>. Konsekwencją niepodania danych osobowych jest pozostawienie wniosku bez rozpoznania.</w:t>
      </w:r>
    </w:p>
    <w:p w14:paraId="271E2E4A" w14:textId="77777777" w:rsidR="00D66A29" w:rsidRDefault="00343B83" w:rsidP="00343B83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D66A29" w:rsidRPr="00343B83">
        <w:rPr>
          <w:sz w:val="20"/>
          <w:szCs w:val="20"/>
        </w:rPr>
        <w:t>. Wobec Pana/Pani nie będą podejmowane decyzje w sposób zautomatyzowany.</w:t>
      </w:r>
    </w:p>
    <w:p w14:paraId="4BE2A719" w14:textId="77777777" w:rsidR="00343B83" w:rsidRPr="00343B83" w:rsidRDefault="00343B83" w:rsidP="00D66A29">
      <w:pPr>
        <w:pStyle w:val="Akapitzlist"/>
        <w:ind w:left="0"/>
        <w:jc w:val="both"/>
        <w:rPr>
          <w:sz w:val="20"/>
          <w:szCs w:val="20"/>
        </w:rPr>
      </w:pPr>
    </w:p>
    <w:p w14:paraId="5131383B" w14:textId="77777777" w:rsidR="00C85935" w:rsidRPr="00343B83" w:rsidRDefault="00EA6B00" w:rsidP="00D66A29">
      <w:pPr>
        <w:spacing w:after="0" w:line="276" w:lineRule="auto"/>
        <w:ind w:left="7088"/>
        <w:jc w:val="center"/>
        <w:rPr>
          <w:rFonts w:asciiTheme="minorHAnsi" w:hAnsiTheme="minorHAnsi" w:cstheme="minorHAnsi"/>
          <w:sz w:val="20"/>
          <w:szCs w:val="20"/>
        </w:rPr>
      </w:pPr>
      <w:r w:rsidRPr="00343B83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68471A94" w14:textId="77777777" w:rsidR="002D031B" w:rsidRPr="00343B83" w:rsidRDefault="00742F99" w:rsidP="00D66A29">
      <w:pPr>
        <w:spacing w:after="0" w:line="276" w:lineRule="auto"/>
        <w:ind w:left="708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43B83">
        <w:rPr>
          <w:rFonts w:asciiTheme="minorHAnsi" w:hAnsiTheme="minorHAnsi" w:cstheme="minorHAnsi"/>
          <w:i/>
          <w:iCs/>
          <w:sz w:val="20"/>
          <w:szCs w:val="20"/>
        </w:rPr>
        <w:t>(podpis)</w:t>
      </w:r>
    </w:p>
    <w:sectPr w:rsidR="002D031B" w:rsidRPr="00343B83" w:rsidSect="00EF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21A"/>
    <w:multiLevelType w:val="hybridMultilevel"/>
    <w:tmpl w:val="4212FFB0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C5E460A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594358C"/>
    <w:multiLevelType w:val="multilevel"/>
    <w:tmpl w:val="B3AEC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D95315"/>
    <w:multiLevelType w:val="hybridMultilevel"/>
    <w:tmpl w:val="60F404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0BAC"/>
    <w:multiLevelType w:val="hybridMultilevel"/>
    <w:tmpl w:val="049E7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A40FB"/>
    <w:multiLevelType w:val="hybridMultilevel"/>
    <w:tmpl w:val="58E4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82C6B"/>
    <w:multiLevelType w:val="hybridMultilevel"/>
    <w:tmpl w:val="5FBA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55687"/>
    <w:multiLevelType w:val="multilevel"/>
    <w:tmpl w:val="32E84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2D34C8F"/>
    <w:multiLevelType w:val="hybridMultilevel"/>
    <w:tmpl w:val="AF6C4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C1F12"/>
    <w:multiLevelType w:val="hybridMultilevel"/>
    <w:tmpl w:val="62C6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E03CB"/>
    <w:multiLevelType w:val="hybridMultilevel"/>
    <w:tmpl w:val="6C542DC6"/>
    <w:lvl w:ilvl="0" w:tplc="79702CD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FD470A0"/>
    <w:multiLevelType w:val="hybridMultilevel"/>
    <w:tmpl w:val="48009FEA"/>
    <w:lvl w:ilvl="0" w:tplc="EC38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084198">
    <w:abstractNumId w:val="7"/>
  </w:num>
  <w:num w:numId="2" w16cid:durableId="1292250603">
    <w:abstractNumId w:val="1"/>
  </w:num>
  <w:num w:numId="3" w16cid:durableId="972178046">
    <w:abstractNumId w:val="0"/>
  </w:num>
  <w:num w:numId="4" w16cid:durableId="160506853">
    <w:abstractNumId w:val="10"/>
  </w:num>
  <w:num w:numId="5" w16cid:durableId="161625270">
    <w:abstractNumId w:val="2"/>
  </w:num>
  <w:num w:numId="6" w16cid:durableId="1059281086">
    <w:abstractNumId w:val="8"/>
  </w:num>
  <w:num w:numId="7" w16cid:durableId="366024066">
    <w:abstractNumId w:val="3"/>
  </w:num>
  <w:num w:numId="8" w16cid:durableId="1812746814">
    <w:abstractNumId w:val="6"/>
  </w:num>
  <w:num w:numId="9" w16cid:durableId="4985476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35703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545596">
    <w:abstractNumId w:val="11"/>
  </w:num>
  <w:num w:numId="12" w16cid:durableId="2021200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29"/>
    <w:rsid w:val="00026B7D"/>
    <w:rsid w:val="00034B6D"/>
    <w:rsid w:val="00060C84"/>
    <w:rsid w:val="000658BC"/>
    <w:rsid w:val="00080A97"/>
    <w:rsid w:val="000910A4"/>
    <w:rsid w:val="000B404C"/>
    <w:rsid w:val="000B6728"/>
    <w:rsid w:val="000C0B19"/>
    <w:rsid w:val="000E0E4F"/>
    <w:rsid w:val="000F404B"/>
    <w:rsid w:val="0012168D"/>
    <w:rsid w:val="00122E72"/>
    <w:rsid w:val="001622EE"/>
    <w:rsid w:val="001627EF"/>
    <w:rsid w:val="00177642"/>
    <w:rsid w:val="0018512B"/>
    <w:rsid w:val="00191680"/>
    <w:rsid w:val="001B1C85"/>
    <w:rsid w:val="001D01E1"/>
    <w:rsid w:val="001D7BB7"/>
    <w:rsid w:val="001E3E6B"/>
    <w:rsid w:val="001F6CAC"/>
    <w:rsid w:val="00201526"/>
    <w:rsid w:val="00202053"/>
    <w:rsid w:val="00220E64"/>
    <w:rsid w:val="00226EDE"/>
    <w:rsid w:val="0022778C"/>
    <w:rsid w:val="002420DC"/>
    <w:rsid w:val="0025572F"/>
    <w:rsid w:val="00271ADC"/>
    <w:rsid w:val="00272EFF"/>
    <w:rsid w:val="00282250"/>
    <w:rsid w:val="002B6041"/>
    <w:rsid w:val="002D031B"/>
    <w:rsid w:val="002D1578"/>
    <w:rsid w:val="002F2468"/>
    <w:rsid w:val="002F51F4"/>
    <w:rsid w:val="003303BA"/>
    <w:rsid w:val="00333792"/>
    <w:rsid w:val="00340016"/>
    <w:rsid w:val="00343B83"/>
    <w:rsid w:val="003606D8"/>
    <w:rsid w:val="00372392"/>
    <w:rsid w:val="00383104"/>
    <w:rsid w:val="00396B05"/>
    <w:rsid w:val="003A0C5F"/>
    <w:rsid w:val="003D0E82"/>
    <w:rsid w:val="003E4741"/>
    <w:rsid w:val="003E791A"/>
    <w:rsid w:val="0041656E"/>
    <w:rsid w:val="004321D4"/>
    <w:rsid w:val="00432875"/>
    <w:rsid w:val="00433298"/>
    <w:rsid w:val="00475D1A"/>
    <w:rsid w:val="00477AC1"/>
    <w:rsid w:val="00492579"/>
    <w:rsid w:val="004D2660"/>
    <w:rsid w:val="004E1FB1"/>
    <w:rsid w:val="004F2618"/>
    <w:rsid w:val="005124CA"/>
    <w:rsid w:val="00515E8C"/>
    <w:rsid w:val="0052547F"/>
    <w:rsid w:val="00544C59"/>
    <w:rsid w:val="005524BB"/>
    <w:rsid w:val="005533B9"/>
    <w:rsid w:val="005538BB"/>
    <w:rsid w:val="00560C8C"/>
    <w:rsid w:val="005625C9"/>
    <w:rsid w:val="00591B19"/>
    <w:rsid w:val="005A0528"/>
    <w:rsid w:val="005A2663"/>
    <w:rsid w:val="005E0CDF"/>
    <w:rsid w:val="0060170E"/>
    <w:rsid w:val="006156A7"/>
    <w:rsid w:val="00616E42"/>
    <w:rsid w:val="00622BDC"/>
    <w:rsid w:val="00647A90"/>
    <w:rsid w:val="0065198D"/>
    <w:rsid w:val="006601B0"/>
    <w:rsid w:val="00660B17"/>
    <w:rsid w:val="006675D3"/>
    <w:rsid w:val="006721CA"/>
    <w:rsid w:val="006808F4"/>
    <w:rsid w:val="006B28D4"/>
    <w:rsid w:val="006B2DCD"/>
    <w:rsid w:val="006C412A"/>
    <w:rsid w:val="006D0C1E"/>
    <w:rsid w:val="006E157F"/>
    <w:rsid w:val="006E3994"/>
    <w:rsid w:val="0070147B"/>
    <w:rsid w:val="00711E6C"/>
    <w:rsid w:val="00712B78"/>
    <w:rsid w:val="00730E71"/>
    <w:rsid w:val="00742F99"/>
    <w:rsid w:val="007451E4"/>
    <w:rsid w:val="007802E4"/>
    <w:rsid w:val="007814BB"/>
    <w:rsid w:val="00783D22"/>
    <w:rsid w:val="00797BF5"/>
    <w:rsid w:val="007D66A3"/>
    <w:rsid w:val="00812958"/>
    <w:rsid w:val="00823754"/>
    <w:rsid w:val="00841B84"/>
    <w:rsid w:val="00853191"/>
    <w:rsid w:val="00870BBC"/>
    <w:rsid w:val="00886302"/>
    <w:rsid w:val="008B41C2"/>
    <w:rsid w:val="008D7BFA"/>
    <w:rsid w:val="008E381C"/>
    <w:rsid w:val="008F7058"/>
    <w:rsid w:val="00913DBB"/>
    <w:rsid w:val="00931B90"/>
    <w:rsid w:val="0095713C"/>
    <w:rsid w:val="009602BF"/>
    <w:rsid w:val="009751B0"/>
    <w:rsid w:val="00986453"/>
    <w:rsid w:val="00986D5D"/>
    <w:rsid w:val="009B3B17"/>
    <w:rsid w:val="009C09EE"/>
    <w:rsid w:val="009D2700"/>
    <w:rsid w:val="009D3C2D"/>
    <w:rsid w:val="00A11CEE"/>
    <w:rsid w:val="00A14A56"/>
    <w:rsid w:val="00A27B04"/>
    <w:rsid w:val="00A31E3F"/>
    <w:rsid w:val="00A360E1"/>
    <w:rsid w:val="00A40B65"/>
    <w:rsid w:val="00A5005F"/>
    <w:rsid w:val="00A856BA"/>
    <w:rsid w:val="00A90502"/>
    <w:rsid w:val="00A910E2"/>
    <w:rsid w:val="00A95B69"/>
    <w:rsid w:val="00AB13F0"/>
    <w:rsid w:val="00AB28A9"/>
    <w:rsid w:val="00AB71C4"/>
    <w:rsid w:val="00AC28E6"/>
    <w:rsid w:val="00B3108A"/>
    <w:rsid w:val="00B479EE"/>
    <w:rsid w:val="00B47B93"/>
    <w:rsid w:val="00B52154"/>
    <w:rsid w:val="00B83D87"/>
    <w:rsid w:val="00B8409A"/>
    <w:rsid w:val="00B91803"/>
    <w:rsid w:val="00BA4A99"/>
    <w:rsid w:val="00BC512D"/>
    <w:rsid w:val="00BE505D"/>
    <w:rsid w:val="00BF66D5"/>
    <w:rsid w:val="00C0496F"/>
    <w:rsid w:val="00C20BFA"/>
    <w:rsid w:val="00C2145F"/>
    <w:rsid w:val="00C2344A"/>
    <w:rsid w:val="00C24075"/>
    <w:rsid w:val="00C607FF"/>
    <w:rsid w:val="00C65FCE"/>
    <w:rsid w:val="00C737FC"/>
    <w:rsid w:val="00C85935"/>
    <w:rsid w:val="00C859BE"/>
    <w:rsid w:val="00CA3792"/>
    <w:rsid w:val="00CA7170"/>
    <w:rsid w:val="00CD02B3"/>
    <w:rsid w:val="00CD45B3"/>
    <w:rsid w:val="00CE140C"/>
    <w:rsid w:val="00CF68B4"/>
    <w:rsid w:val="00D040BA"/>
    <w:rsid w:val="00D46612"/>
    <w:rsid w:val="00D52928"/>
    <w:rsid w:val="00D6502B"/>
    <w:rsid w:val="00D66A29"/>
    <w:rsid w:val="00D71400"/>
    <w:rsid w:val="00D81C18"/>
    <w:rsid w:val="00DC13A5"/>
    <w:rsid w:val="00DD3617"/>
    <w:rsid w:val="00DD5A95"/>
    <w:rsid w:val="00DF0E6F"/>
    <w:rsid w:val="00DF76D6"/>
    <w:rsid w:val="00E25271"/>
    <w:rsid w:val="00E275C9"/>
    <w:rsid w:val="00E3365C"/>
    <w:rsid w:val="00E47110"/>
    <w:rsid w:val="00E57C07"/>
    <w:rsid w:val="00E63CFF"/>
    <w:rsid w:val="00E64E3A"/>
    <w:rsid w:val="00E75DF6"/>
    <w:rsid w:val="00E76485"/>
    <w:rsid w:val="00E77955"/>
    <w:rsid w:val="00E849E2"/>
    <w:rsid w:val="00EA04BE"/>
    <w:rsid w:val="00EA6B00"/>
    <w:rsid w:val="00EB1028"/>
    <w:rsid w:val="00EB5A6F"/>
    <w:rsid w:val="00EC4700"/>
    <w:rsid w:val="00ED21B6"/>
    <w:rsid w:val="00ED3DC0"/>
    <w:rsid w:val="00EE173A"/>
    <w:rsid w:val="00EF7858"/>
    <w:rsid w:val="00F0197C"/>
    <w:rsid w:val="00F13C8A"/>
    <w:rsid w:val="00F3180E"/>
    <w:rsid w:val="00F54307"/>
    <w:rsid w:val="00F61BA2"/>
    <w:rsid w:val="00F643B7"/>
    <w:rsid w:val="00F65B47"/>
    <w:rsid w:val="00F85A2F"/>
    <w:rsid w:val="00F9110E"/>
    <w:rsid w:val="00F91386"/>
    <w:rsid w:val="00FA2C9E"/>
    <w:rsid w:val="00FA7F59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06129"/>
  <w15:docId w15:val="{CF4A6576-315C-466E-9BBB-72E1BD6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BFA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8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01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D7B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D7B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7B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7BF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BFA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795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79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340016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3B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lu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um.lu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rwowska\Desktop\GPR%20m%20&#322;uk&#243;w\&#321;uk&#243;w_Formularz_skladania_propozycji_i_przedsiewziec_3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588D-45FA-4BDD-85EF-6DE54BE4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Łuków_Formularz_skladania_propozycji_i_przedsiewziec_3_</Template>
  <TotalTime>0</TotalTime>
  <Pages>3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Agnieszka Karwowska</dc:creator>
  <cp:keywords/>
  <dc:description/>
  <cp:lastModifiedBy>Jacek Jakubowski</cp:lastModifiedBy>
  <cp:revision>2</cp:revision>
  <cp:lastPrinted>2025-06-23T09:41:00Z</cp:lastPrinted>
  <dcterms:created xsi:type="dcterms:W3CDTF">2025-07-01T05:38:00Z</dcterms:created>
  <dcterms:modified xsi:type="dcterms:W3CDTF">2025-07-01T05:38:00Z</dcterms:modified>
</cp:coreProperties>
</file>